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3"/>
        <w:gridCol w:w="213"/>
        <w:gridCol w:w="3827"/>
      </w:tblGrid>
      <w:tr w:rsidR="00D861B8" w:rsidRPr="00D861B8" w:rsidTr="0088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3" w:type="dxa"/>
          </w:tcPr>
          <w:tbl>
            <w:tblPr>
              <w:tblW w:w="673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3"/>
              <w:gridCol w:w="950"/>
              <w:gridCol w:w="1875"/>
              <w:gridCol w:w="1345"/>
              <w:gridCol w:w="1560"/>
            </w:tblGrid>
            <w:tr w:rsidR="00D861B8" w:rsidRPr="00D861B8" w:rsidTr="0088508D">
              <w:trPr>
                <w:trHeight w:val="312"/>
              </w:trPr>
              <w:tc>
                <w:tcPr>
                  <w:tcW w:w="51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b/>
                      <w:bCs/>
                      <w:szCs w:val="24"/>
                    </w:rPr>
                  </w:pPr>
                  <w:r w:rsidRPr="00D861B8">
                    <w:rPr>
                      <w:rFonts w:eastAsia="Times" w:cs="Arial"/>
                      <w:b/>
                      <w:bCs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946E467" wp14:editId="0FB5294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42900" cy="198120"/>
                            <wp:effectExtent l="0" t="0" r="0" b="1905"/>
                            <wp:wrapNone/>
                            <wp:docPr id="1" name="Rechteck 1" hidden="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Rot="1"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hteck 1" o:spid="_x0000_s1026" style="position:absolute;margin-left:0;margin-top:0;width:27pt;height:15.6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" filled="f" stroked="f">
                            <o:lock v:ext="edit" rotation="t" shapetype="t"/>
                          </v:rect>
                        </w:pict>
                      </mc:Fallback>
                    </mc:AlternateContent>
                  </w:r>
                  <w:r w:rsidRPr="00D861B8">
                    <w:rPr>
                      <w:rFonts w:eastAsia="Times" w:cs="Arial"/>
                      <w:b/>
                      <w:bCs/>
                      <w:szCs w:val="24"/>
                    </w:rPr>
                    <w:t>Abholservice für Laubsäcke 201</w:t>
                  </w:r>
                  <w:r w:rsidRPr="00D861B8">
                    <w:rPr>
                      <w:rFonts w:eastAsia="Times" w:cs="Arial"/>
                      <w:b/>
                      <w:bCs/>
                      <w:szCs w:val="24"/>
                    </w:rPr>
                    <w:t>7</w:t>
                  </w:r>
                </w:p>
                <w:p w:rsidR="00D861B8" w:rsidRPr="00D861B8" w:rsidRDefault="00D861B8" w:rsidP="00D861B8">
                  <w:pPr>
                    <w:rPr>
                      <w:rFonts w:eastAsia="Times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861B8" w:rsidRPr="00D861B8" w:rsidTr="0088508D">
              <w:trPr>
                <w:trHeight w:val="312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b/>
                      <w:bCs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b/>
                      <w:bCs/>
                      <w:sz w:val="16"/>
                      <w:szCs w:val="16"/>
                    </w:rPr>
                    <w:t>Wochentag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b/>
                      <w:bCs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b/>
                      <w:bCs/>
                      <w:sz w:val="16"/>
                      <w:szCs w:val="16"/>
                    </w:rPr>
                    <w:t>Stadtteil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b/>
                      <w:bCs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b/>
                      <w:bCs/>
                      <w:sz w:val="16"/>
                      <w:szCs w:val="16"/>
                    </w:rPr>
                    <w:t>Straße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b/>
                      <w:bCs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b/>
                      <w:bCs/>
                      <w:sz w:val="16"/>
                      <w:szCs w:val="16"/>
                    </w:rPr>
                    <w:t>Von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b/>
                      <w:bCs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b/>
                      <w:bCs/>
                      <w:sz w:val="16"/>
                      <w:szCs w:val="16"/>
                    </w:rPr>
                    <w:t>bis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Kriegsdorf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Alte </w:t>
                  </w: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Uckendorfer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 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Reichensteinstr.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Händelstr.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Kriegsdorf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Amselweg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Sportplatz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Z. </w:t>
                  </w: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Antoniuskreuz</w:t>
                  </w:r>
                  <w:proofErr w:type="spellEnd"/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Kriegsdorf</w:t>
                  </w:r>
                </w:p>
              </w:tc>
              <w:tc>
                <w:tcPr>
                  <w:tcW w:w="187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Beethovenstr.</w:t>
                  </w:r>
                </w:p>
              </w:tc>
              <w:tc>
                <w:tcPr>
                  <w:tcW w:w="13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Brucknerstr.</w:t>
                  </w:r>
                </w:p>
              </w:tc>
              <w:tc>
                <w:tcPr>
                  <w:tcW w:w="156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Humperdinckstr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Kriegsdorf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Humperdinckstr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Am </w:t>
                  </w: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Kollberg</w:t>
                  </w:r>
                  <w:proofErr w:type="spellEnd"/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Am </w:t>
                  </w: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Senkelsgraben</w:t>
                  </w:r>
                  <w:proofErr w:type="spellEnd"/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Brückenstr.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Ausbau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Auf der </w:t>
                  </w: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Bitz</w:t>
                  </w:r>
                  <w:proofErr w:type="spellEnd"/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Hauptstr.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In den Höhnen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Burgstr.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Waldstr.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Zur Hardt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Fliersbachstr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Spicher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 Platz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Waldstr.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Freiheitsstr.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Hauptstr.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Dornröschenweg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Hauptstraße (Stichstr.)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Bensberger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 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290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Hohlsteinstr.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Mühlheimer 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Am Hang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Iltisweg</w:t>
                  </w:r>
                  <w:proofErr w:type="spellEnd"/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Lindenallee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Im Wiesengrund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Josef-Frank-Str.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Telegrafstr.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Im Wiesengrund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Asselbachstr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A. d. </w:t>
                  </w: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Lohmerich</w:t>
                  </w:r>
                  <w:proofErr w:type="spellEnd"/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Rotter Viehtrift 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Spicher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 Platz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Waldstr.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Fliersbachstr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Telegrafstr.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19a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Wacholderweg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Montag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Spich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Zur Hardt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Burgstr.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Brückenstr.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Ober</w:t>
                  </w:r>
                  <w:r>
                    <w:rPr>
                      <w:rFonts w:eastAsia="Times" w:cs="Arial"/>
                      <w:sz w:val="16"/>
                      <w:szCs w:val="16"/>
                    </w:rPr>
                    <w:t>lar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Franziskastr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Wendehammer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Ober</w:t>
                  </w:r>
                  <w:r>
                    <w:rPr>
                      <w:rFonts w:eastAsia="Times" w:cs="Arial"/>
                      <w:sz w:val="16"/>
                      <w:szCs w:val="16"/>
                    </w:rPr>
                    <w:t>lar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Hochfeldstr.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Agnesstr.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Landgrafenstr.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Ober</w:t>
                  </w:r>
                  <w:r>
                    <w:rPr>
                      <w:rFonts w:eastAsia="Times" w:cs="Arial"/>
                      <w:sz w:val="16"/>
                      <w:szCs w:val="16"/>
                    </w:rPr>
                    <w:t>lar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Liegnitzer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 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Magdalenenstr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Beuthener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 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Ober</w:t>
                  </w:r>
                  <w:r>
                    <w:rPr>
                      <w:rFonts w:eastAsia="Times" w:cs="Arial"/>
                      <w:sz w:val="16"/>
                      <w:szCs w:val="16"/>
                    </w:rPr>
                    <w:t>lar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Marienstr.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Lindlaustr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11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Ober</w:t>
                  </w:r>
                  <w:r>
                    <w:rPr>
                      <w:rFonts w:eastAsia="Times" w:cs="Arial"/>
                      <w:sz w:val="16"/>
                      <w:szCs w:val="16"/>
                    </w:rPr>
                    <w:t>lar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Oberlarer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 Platz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Ober</w:t>
                  </w:r>
                  <w:r>
                    <w:rPr>
                      <w:rFonts w:eastAsia="Times" w:cs="Arial"/>
                      <w:sz w:val="16"/>
                      <w:szCs w:val="16"/>
                    </w:rPr>
                    <w:t>lar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Piusstr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ab Nr. 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Lindenstr.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Ober</w:t>
                  </w:r>
                  <w:r>
                    <w:rPr>
                      <w:rFonts w:eastAsia="Times" w:cs="Arial"/>
                      <w:sz w:val="16"/>
                      <w:szCs w:val="16"/>
                    </w:rPr>
                    <w:t>lar</w:t>
                  </w:r>
                  <w:bookmarkStart w:id="0" w:name="_GoBack"/>
                  <w:bookmarkEnd w:id="0"/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Schopenhauerstr.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Magdalenenstr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7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Bessemerstr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Daimlerstr.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Edisonplatz</w:t>
                  </w:r>
                  <w:proofErr w:type="spellEnd"/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Friedrich-Ebert-Str.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In den Hecken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Friedrich-Ebert-Str.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In den Hecken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Langenstr.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Fritz-Erler-Str.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Westend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Friedrich-Ebert-Str.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Gersbeckstr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Brücke Mühlengraben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1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Gladiolenstr.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Roncallistr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1a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Karl-Kuhn-Platz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Kurt-Schumacher-Str.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Fritz-Erler-Str.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In den Hecken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Langenstr.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Lürmannstr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Dieselstr.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Lürmannstr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lastRenderedPageBreak/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Nahestr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Lahnstr.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19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Nahestr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Lahnstr.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Robert-Müller-Platz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Veilchenweg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FWH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Windgassenplatz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Ausenrand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West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In der Gronau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Louis-</w:t>
                  </w: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Mannstaedt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-Str.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5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West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Bismarckplatz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West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Parsevalstr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West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Moselstr.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Am Mühlenweg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Karl-Jarres-Str.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West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Moselstr.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Im </w:t>
                  </w: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Auel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Wendehammer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West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Roonstr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West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Stahlstr.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West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Südstr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Bahnstr.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Am Ufer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West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Talweg 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Stormstr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Bahnstr.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Bergh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Paul-Schürmann-Platz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Platz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Dienstag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Bergh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Friedhofstr.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Altenrath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Am Wassergraben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Altenrath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Flughafenstr.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Altenrath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Rambusch</w:t>
                  </w:r>
                  <w:proofErr w:type="spellEnd"/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vor Häuser und Radweg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Altenrath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Schengbüchel</w:t>
                  </w:r>
                  <w:proofErr w:type="spellEnd"/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Höckergasse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Heiliegenhaus</w:t>
                  </w:r>
                  <w:proofErr w:type="spellEnd"/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Sieglar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Alemannenstr.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Spielplatz Ende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Sieglar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Bayernweg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Sieglar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Edith-Stein-Str.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13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Sieglar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Eichendorffstr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Auf der </w:t>
                  </w: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Fuchskaul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35b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Sieglar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Graf-Galen-Str.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Eichendorffstr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Ketteler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 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Sieglar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Heinrich-Heine-Str.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Mörikestr.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Fußweg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Sieglar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Hitzbroicher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 Weg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Sieglar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Ketteler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 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Don-Bosco-Str.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Graf-Galen-Str.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Sieglar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Marktplatz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Sieglar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Steinstr.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Pastor-Böhm-Str.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Frühlingsstr.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Sieglar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Teutonenstr.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Sieglar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An der </w:t>
                  </w: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Schindskaule</w:t>
                  </w:r>
                  <w:proofErr w:type="spellEnd"/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52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Rotter.See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Bremer Straße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Westfalenstr.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HannoverscheStr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Rotter.See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Hannoversche Str.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Frieslandring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Evrystr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Rotter.See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Hannoversche Str.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Evrystr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Rotter.See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Kieler Weg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Rotter.See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Lübecker Weg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Holsteiner Ring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Ende Kita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Mittwoch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Rotter.See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Lübecker Weg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Essener Str.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Holsteiner Ring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Adolf-Friedrich-Str.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Alte 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Alfred-Delp-Str.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Im </w:t>
                  </w: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Laach</w:t>
                  </w:r>
                  <w:proofErr w:type="spellEnd"/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Am Hirschpark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lastRenderedPageBreak/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Am </w:t>
                  </w: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Lehmhof</w:t>
                  </w:r>
                  <w:proofErr w:type="spellEnd"/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Am Waldpark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Bertha-von-Suttner-Str.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Alfred-Delp-Str.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Neue 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Brunnenstr.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Zum Altenforst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15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Hofgartenstr.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Theodor-Heuss-Ring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Kirchstr.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Hospitalstr.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Friedensstr.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Schloßstr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Im Grund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Kirchstr.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Stresemannstr.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Im </w:t>
                  </w: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Laach</w:t>
                  </w:r>
                  <w:proofErr w:type="spellEnd"/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Alte 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Wendehammer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Im </w:t>
                  </w: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Laach</w:t>
                  </w:r>
                  <w:proofErr w:type="spellEnd"/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Alte 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Jahnplatz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komplett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Kirchstraße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Theodor-Heuss-Ring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46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Kirchstraße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21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Maienstr.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Wendehammer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Parkstr.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Seerosenteich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Ende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Paul-Müller-Str.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Stationsweg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Emil-Müller-Str.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Richard-Wagner-Platz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ohne </w:t>
                  </w: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Stichweg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Schloßstr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Annonisweg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Jahnplatz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Siebengebirgsallee 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75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Siebengebirgsallee 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84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Viktoriastr.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Weingartenweg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Am </w:t>
                  </w: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Lehmhof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Wendehammer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Troisdorf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Zum alten Tor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Brunnenstr.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Wendehammer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Eschmar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Im Krug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Im Jägersgarten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Wendehammer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Müllekoven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Gronaustr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Stichweg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 Nr. 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St.Adelheidstr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Müllekoven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Lehmkuhler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 Str.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Nr. 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Lambertusstr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D861B8" w:rsidRPr="00D861B8" w:rsidTr="0088508D">
              <w:trPr>
                <w:trHeight w:val="276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Donnerstag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Müllekoven</w:t>
                  </w:r>
                  <w:proofErr w:type="spellEnd"/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Am Stein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proofErr w:type="spellStart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>Eschmarer</w:t>
                  </w:r>
                  <w:proofErr w:type="spellEnd"/>
                  <w:r w:rsidRPr="00D861B8">
                    <w:rPr>
                      <w:rFonts w:eastAsia="Times" w:cs="Arial"/>
                      <w:sz w:val="16"/>
                      <w:szCs w:val="16"/>
                    </w:rPr>
                    <w:t xml:space="preserve"> Straße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61B8" w:rsidRPr="00D861B8" w:rsidRDefault="00D861B8" w:rsidP="00D861B8">
                  <w:pPr>
                    <w:rPr>
                      <w:rFonts w:eastAsia="Times" w:cs="Arial"/>
                      <w:sz w:val="16"/>
                      <w:szCs w:val="16"/>
                    </w:rPr>
                  </w:pPr>
                  <w:r w:rsidRPr="00D861B8">
                    <w:rPr>
                      <w:rFonts w:eastAsia="Times" w:cs="Arial"/>
                      <w:sz w:val="16"/>
                      <w:szCs w:val="16"/>
                    </w:rPr>
                    <w:t>Zum Hühnerberg</w:t>
                  </w:r>
                </w:p>
              </w:tc>
            </w:tr>
          </w:tbl>
          <w:p w:rsidR="00D861B8" w:rsidRPr="00D861B8" w:rsidRDefault="00D861B8" w:rsidP="00D861B8">
            <w:pPr>
              <w:spacing w:line="360" w:lineRule="auto"/>
              <w:rPr>
                <w:rFonts w:eastAsia="Times"/>
              </w:rPr>
            </w:pPr>
          </w:p>
        </w:tc>
        <w:tc>
          <w:tcPr>
            <w:tcW w:w="213" w:type="dxa"/>
          </w:tcPr>
          <w:p w:rsidR="00D861B8" w:rsidRPr="00D861B8" w:rsidRDefault="00D861B8" w:rsidP="00D861B8">
            <w:pPr>
              <w:tabs>
                <w:tab w:val="left" w:pos="1021"/>
                <w:tab w:val="left" w:pos="1134"/>
                <w:tab w:val="left" w:pos="1474"/>
              </w:tabs>
              <w:spacing w:line="190" w:lineRule="exact"/>
              <w:rPr>
                <w:b/>
                <w:sz w:val="16"/>
              </w:rPr>
            </w:pPr>
          </w:p>
        </w:tc>
        <w:tc>
          <w:tcPr>
            <w:tcW w:w="3827" w:type="dxa"/>
          </w:tcPr>
          <w:p w:rsidR="00D861B8" w:rsidRPr="00D861B8" w:rsidRDefault="00D861B8" w:rsidP="00D861B8">
            <w:pPr>
              <w:tabs>
                <w:tab w:val="left" w:pos="1021"/>
                <w:tab w:val="left" w:pos="1134"/>
                <w:tab w:val="left" w:pos="1474"/>
              </w:tabs>
              <w:spacing w:line="190" w:lineRule="exact"/>
              <w:rPr>
                <w:rFonts w:eastAsia="Times"/>
                <w:sz w:val="20"/>
              </w:rPr>
            </w:pPr>
          </w:p>
        </w:tc>
      </w:tr>
    </w:tbl>
    <w:p w:rsidR="00D861B8" w:rsidRPr="00D861B8" w:rsidRDefault="00D861B8" w:rsidP="00D861B8">
      <w:pPr>
        <w:rPr>
          <w:rFonts w:eastAsia="Times"/>
          <w:noProof/>
          <w:sz w:val="22"/>
          <w:szCs w:val="22"/>
        </w:rPr>
      </w:pPr>
    </w:p>
    <w:p w:rsidR="009A3D08" w:rsidRDefault="009A3D08"/>
    <w:sectPr w:rsidR="009A3D08">
      <w:headerReference w:type="default" r:id="rId7"/>
      <w:footerReference w:type="default" r:id="rId8"/>
      <w:headerReference w:type="first" r:id="rId9"/>
      <w:pgSz w:w="11906" w:h="16838"/>
      <w:pgMar w:top="2552" w:right="851" w:bottom="198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B8" w:rsidRDefault="00D861B8" w:rsidP="00D861B8">
      <w:r>
        <w:separator/>
      </w:r>
    </w:p>
  </w:endnote>
  <w:endnote w:type="continuationSeparator" w:id="0">
    <w:p w:rsidR="00D861B8" w:rsidRDefault="00D861B8" w:rsidP="00D8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D6" w:rsidRDefault="00D861B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0" allowOverlap="1">
              <wp:simplePos x="0" y="0"/>
              <wp:positionH relativeFrom="page">
                <wp:posOffset>640715</wp:posOffset>
              </wp:positionH>
              <wp:positionV relativeFrom="page">
                <wp:posOffset>9966325</wp:posOffset>
              </wp:positionV>
              <wp:extent cx="6428740" cy="548640"/>
              <wp:effectExtent l="2540" t="3175" r="0" b="635"/>
              <wp:wrapNone/>
              <wp:docPr id="8" name="Textfeld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2874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4D6" w:rsidRDefault="00D861B8">
                          <w:pPr>
                            <w:pStyle w:val="berschrift3"/>
                            <w:tabs>
                              <w:tab w:val="left" w:pos="6946"/>
                            </w:tabs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Zustelladresse Rathaus</w:t>
                          </w:r>
                        </w:p>
                        <w:p w:rsidR="003424D6" w:rsidRDefault="00D861B8">
                          <w:pPr>
                            <w:tabs>
                              <w:tab w:val="left" w:pos="1871"/>
                              <w:tab w:val="left" w:pos="2835"/>
                              <w:tab w:val="left" w:pos="4253"/>
                              <w:tab w:val="left" w:pos="6946"/>
                            </w:tabs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  <w:t>STADT TROISDORF</w:t>
                          </w:r>
                        </w:p>
                        <w:p w:rsidR="003424D6" w:rsidRDefault="00D861B8">
                          <w:pPr>
                            <w:tabs>
                              <w:tab w:val="left" w:pos="1871"/>
                              <w:tab w:val="left" w:pos="2835"/>
                              <w:tab w:val="left" w:pos="4253"/>
                              <w:tab w:val="left" w:pos="6946"/>
                            </w:tabs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  <w:t>Kölner Straße 176</w:t>
                          </w:r>
                        </w:p>
                        <w:p w:rsidR="003424D6" w:rsidRDefault="00D861B8">
                          <w:pPr>
                            <w:tabs>
                              <w:tab w:val="left" w:pos="1871"/>
                              <w:tab w:val="left" w:pos="2835"/>
                              <w:tab w:val="left" w:pos="4253"/>
                              <w:tab w:val="left" w:pos="6946"/>
                            </w:tabs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  <w:t>53840 Troisdorf</w:t>
                          </w:r>
                        </w:p>
                        <w:p w:rsidR="003424D6" w:rsidRDefault="00D861B8">
                          <w:pPr>
                            <w:tabs>
                              <w:tab w:val="left" w:pos="1871"/>
                              <w:tab w:val="left" w:pos="2835"/>
                              <w:tab w:val="left" w:pos="4253"/>
                              <w:tab w:val="left" w:pos="6946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0" type="#_x0000_t202" style="position:absolute;margin-left:50.45pt;margin-top:784.75pt;width:506.2pt;height:43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" o:allowincell="f" filled="f" stroked="f">
              <o:lock v:ext="edit" aspectratio="t"/>
              <v:textbox>
                <w:txbxContent>
                  <w:p w:rsidR="003424D6" w:rsidRDefault="00D861B8">
                    <w:pPr>
                      <w:pStyle w:val="berschrift3"/>
                      <w:tabs>
                        <w:tab w:val="left" w:pos="6946"/>
                      </w:tabs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Zustelladresse Rathaus</w:t>
                    </w:r>
                  </w:p>
                  <w:p w:rsidR="003424D6" w:rsidRDefault="00D861B8">
                    <w:pPr>
                      <w:tabs>
                        <w:tab w:val="left" w:pos="1871"/>
                        <w:tab w:val="left" w:pos="2835"/>
                        <w:tab w:val="left" w:pos="4253"/>
                        <w:tab w:val="left" w:pos="6946"/>
                      </w:tabs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  <w:t>STADT TROISDORF</w:t>
                    </w:r>
                  </w:p>
                  <w:p w:rsidR="003424D6" w:rsidRDefault="00D861B8">
                    <w:pPr>
                      <w:tabs>
                        <w:tab w:val="left" w:pos="1871"/>
                        <w:tab w:val="left" w:pos="2835"/>
                        <w:tab w:val="left" w:pos="4253"/>
                        <w:tab w:val="left" w:pos="6946"/>
                      </w:tabs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  <w:t>Kölner Straße 176</w:t>
                    </w:r>
                  </w:p>
                  <w:p w:rsidR="003424D6" w:rsidRDefault="00D861B8">
                    <w:pPr>
                      <w:tabs>
                        <w:tab w:val="left" w:pos="1871"/>
                        <w:tab w:val="left" w:pos="2835"/>
                        <w:tab w:val="left" w:pos="4253"/>
                        <w:tab w:val="left" w:pos="6946"/>
                      </w:tabs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  <w:t>53840 Troisdorf</w:t>
                    </w:r>
                  </w:p>
                  <w:p w:rsidR="003424D6" w:rsidRDefault="00D861B8">
                    <w:pPr>
                      <w:tabs>
                        <w:tab w:val="left" w:pos="1871"/>
                        <w:tab w:val="left" w:pos="2835"/>
                        <w:tab w:val="left" w:pos="4253"/>
                        <w:tab w:val="left" w:pos="6946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B8" w:rsidRDefault="00D861B8" w:rsidP="00D861B8">
      <w:r>
        <w:separator/>
      </w:r>
    </w:p>
  </w:footnote>
  <w:footnote w:type="continuationSeparator" w:id="0">
    <w:p w:rsidR="00D861B8" w:rsidRDefault="00D861B8" w:rsidP="00D8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D6" w:rsidRDefault="00D861B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1" layoutInCell="0" allowOverlap="1">
              <wp:simplePos x="0" y="0"/>
              <wp:positionH relativeFrom="page">
                <wp:posOffset>640715</wp:posOffset>
              </wp:positionH>
              <wp:positionV relativeFrom="page">
                <wp:posOffset>651510</wp:posOffset>
              </wp:positionV>
              <wp:extent cx="3200400" cy="329565"/>
              <wp:effectExtent l="2540" t="3810" r="0" b="0"/>
              <wp:wrapNone/>
              <wp:docPr id="16" name="Textfeld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004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4D6" w:rsidRDefault="00D861B8">
                          <w:pPr>
                            <w:pStyle w:val="berschrift1"/>
                          </w:pPr>
                          <w:r>
                            <w:t>PRESSEMITTEILUNG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50.45pt;margin-top:51.3pt;width:252pt;height:25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" o:allowincell="f" filled="f" stroked="f">
              <o:lock v:ext="edit" aspectratio="t"/>
              <v:textbox>
                <w:txbxContent>
                  <w:p w:rsidR="003424D6" w:rsidRDefault="00D861B8">
                    <w:pPr>
                      <w:pStyle w:val="berschrift1"/>
                    </w:pPr>
                    <w:r>
                      <w:t>PRESSEMITTEILUNG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0" allowOverlap="1">
              <wp:simplePos x="0" y="0"/>
              <wp:positionH relativeFrom="page">
                <wp:posOffset>5029200</wp:posOffset>
              </wp:positionH>
              <wp:positionV relativeFrom="page">
                <wp:posOffset>1595120</wp:posOffset>
              </wp:positionV>
              <wp:extent cx="2015490" cy="635635"/>
              <wp:effectExtent l="0" t="4445" r="3810" b="0"/>
              <wp:wrapNone/>
              <wp:docPr id="15" name="Textfeld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5490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4D6" w:rsidRDefault="00D861B8">
                          <w:pPr>
                            <w:pStyle w:val="headseite2"/>
                            <w:keepNext/>
                            <w:widowControl w:val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5" o:spid="_x0000_s1027" type="#_x0000_t202" style="position:absolute;margin-left:396pt;margin-top:125.6pt;width:158.7pt;height:50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" o:allowincell="f" filled="f" stroked="f">
              <v:textbox>
                <w:txbxContent>
                  <w:p w:rsidR="003424D6" w:rsidRDefault="00D861B8">
                    <w:pPr>
                      <w:pStyle w:val="headseite2"/>
                      <w:keepNext/>
                      <w:widowControl w:val="0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0" allowOverlap="1">
          <wp:simplePos x="0" y="0"/>
          <wp:positionH relativeFrom="page">
            <wp:posOffset>4298950</wp:posOffset>
          </wp:positionH>
          <wp:positionV relativeFrom="page">
            <wp:posOffset>612140</wp:posOffset>
          </wp:positionV>
          <wp:extent cx="2703830" cy="653415"/>
          <wp:effectExtent l="0" t="0" r="1270" b="0"/>
          <wp:wrapTopAndBottom/>
          <wp:docPr id="14" name="Grafik 14" descr="Logo_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Briefbogen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83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0" allowOverlap="1">
              <wp:simplePos x="0" y="0"/>
              <wp:positionH relativeFrom="margin">
                <wp:posOffset>-720090</wp:posOffset>
              </wp:positionH>
              <wp:positionV relativeFrom="page">
                <wp:posOffset>7560945</wp:posOffset>
              </wp:positionV>
              <wp:extent cx="360045" cy="0"/>
              <wp:effectExtent l="9525" t="7620" r="11430" b="11430"/>
              <wp:wrapNone/>
              <wp:docPr id="13" name="Gerade Verbindu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7pt,595.35pt" to="-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" o:allowincell="f" strokeweight=".25pt"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>
              <wp:simplePos x="0" y="0"/>
              <wp:positionH relativeFrom="margin">
                <wp:posOffset>-720090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12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7pt,421pt" to="-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" o:allowincell="f" strokeweight=".25pt"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0" allowOverlap="1">
              <wp:simplePos x="0" y="0"/>
              <wp:positionH relativeFrom="margin">
                <wp:posOffset>-720090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11" name="Gerade Verbindung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7pt,297.7pt" to="-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" o:allowincell="f" strokeweight=".25pt"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column">
                <wp:posOffset>-80010</wp:posOffset>
              </wp:positionH>
              <wp:positionV relativeFrom="page">
                <wp:posOffset>640715</wp:posOffset>
              </wp:positionV>
              <wp:extent cx="3200400" cy="548640"/>
              <wp:effectExtent l="1905" t="2540" r="0" b="127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4D6" w:rsidRDefault="00D861B8">
                          <w:pPr>
                            <w:pStyle w:val="berschrift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0" o:spid="_x0000_s1028" type="#_x0000_t202" style="position:absolute;margin-left:-6.3pt;margin-top:50.45pt;width:25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FnuwIAAMI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" o:allowincell="f" filled="f" stroked="f">
              <v:textbox>
                <w:txbxContent>
                  <w:p w:rsidR="003424D6" w:rsidRDefault="00D861B8">
                    <w:pPr>
                      <w:pStyle w:val="berschrift1"/>
                      <w:rPr>
                        <w:color w:val="00000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column">
                <wp:posOffset>-80010</wp:posOffset>
              </wp:positionH>
              <wp:positionV relativeFrom="page">
                <wp:posOffset>1011555</wp:posOffset>
              </wp:positionV>
              <wp:extent cx="3200400" cy="272415"/>
              <wp:effectExtent l="1905" t="1905" r="0" b="1905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4D6" w:rsidRDefault="00D861B8">
                          <w:pPr>
                            <w:tabs>
                              <w:tab w:val="left" w:pos="709"/>
                            </w:tabs>
                          </w:pPr>
                          <w:r>
                            <w:rPr>
                              <w:sz w:val="16"/>
                            </w:rPr>
                            <w:t>Seite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9" o:spid="_x0000_s1029" type="#_x0000_t202" style="position:absolute;margin-left:-6.3pt;margin-top:79.65pt;width:252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" o:allowincell="f" filled="f" stroked="f">
              <v:textbox>
                <w:txbxContent>
                  <w:p w:rsidR="003424D6" w:rsidRDefault="00D861B8">
                    <w:pPr>
                      <w:tabs>
                        <w:tab w:val="left" w:pos="709"/>
                      </w:tabs>
                    </w:pPr>
                    <w:r>
                      <w:rPr>
                        <w:sz w:val="16"/>
                      </w:rPr>
                      <w:t>Seite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NUMPAGES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D6" w:rsidRDefault="00D861B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0" allowOverlap="1">
              <wp:simplePos x="0" y="0"/>
              <wp:positionH relativeFrom="page">
                <wp:posOffset>640715</wp:posOffset>
              </wp:positionH>
              <wp:positionV relativeFrom="page">
                <wp:posOffset>651510</wp:posOffset>
              </wp:positionV>
              <wp:extent cx="3200400" cy="548640"/>
              <wp:effectExtent l="2540" t="3810" r="0" b="0"/>
              <wp:wrapNone/>
              <wp:docPr id="7" name="Textfeld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0040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4D6" w:rsidRDefault="00D861B8">
                          <w:pPr>
                            <w:pStyle w:val="berschrift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31" type="#_x0000_t202" style="position:absolute;margin-left:50.45pt;margin-top:51.3pt;width:252pt;height:43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" o:allowincell="f" filled="f" stroked="f">
              <o:lock v:ext="edit" aspectratio="t"/>
              <v:textbox>
                <w:txbxContent>
                  <w:p w:rsidR="003424D6" w:rsidRDefault="00D861B8">
                    <w:pPr>
                      <w:pStyle w:val="berschrift1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0" allowOverlap="1">
          <wp:simplePos x="0" y="0"/>
          <wp:positionH relativeFrom="page">
            <wp:posOffset>4298950</wp:posOffset>
          </wp:positionH>
          <wp:positionV relativeFrom="page">
            <wp:posOffset>612140</wp:posOffset>
          </wp:positionV>
          <wp:extent cx="2703830" cy="653415"/>
          <wp:effectExtent l="0" t="0" r="1270" b="0"/>
          <wp:wrapTopAndBottom/>
          <wp:docPr id="6" name="Grafik 6" descr="Logo_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Briefbogen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83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0" allowOverlap="1">
              <wp:simplePos x="0" y="0"/>
              <wp:positionH relativeFrom="margin">
                <wp:posOffset>-720090</wp:posOffset>
              </wp:positionH>
              <wp:positionV relativeFrom="page">
                <wp:posOffset>7560945</wp:posOffset>
              </wp:positionV>
              <wp:extent cx="360045" cy="0"/>
              <wp:effectExtent l="9525" t="7620" r="11430" b="11430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7pt,595.35pt" to="-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" o:allowincell="f" strokeweight=".25pt"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0" allowOverlap="1">
              <wp:simplePos x="0" y="0"/>
              <wp:positionH relativeFrom="margin">
                <wp:posOffset>-720090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7pt,421pt" to="-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" o:allowincell="f" strokeweight=".25pt"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margin">
                <wp:posOffset>-720090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7pt,297.7pt" to="-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" o:allowincell="f" strokeweight=".25pt"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640080</wp:posOffset>
              </wp:positionH>
              <wp:positionV relativeFrom="page">
                <wp:posOffset>9784080</wp:posOffset>
              </wp:positionV>
              <wp:extent cx="6428740" cy="548640"/>
              <wp:effectExtent l="1905" t="1905" r="0" b="1905"/>
              <wp:wrapNone/>
              <wp:docPr id="2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2874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4D6" w:rsidRDefault="00D861B8">
                          <w:pPr>
                            <w:pStyle w:val="berschrift3"/>
                            <w:tabs>
                              <w:tab w:val="left" w:pos="6946"/>
                            </w:tabs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Zustelladresse Rathaus</w:t>
                          </w:r>
                        </w:p>
                        <w:p w:rsidR="003424D6" w:rsidRDefault="00D861B8">
                          <w:pPr>
                            <w:tabs>
                              <w:tab w:val="left" w:pos="1871"/>
                              <w:tab w:val="left" w:pos="2835"/>
                              <w:tab w:val="left" w:pos="4253"/>
                              <w:tab w:val="left" w:pos="6946"/>
                            </w:tabs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  <w:t>STADT TROISDORF</w:t>
                          </w:r>
                        </w:p>
                        <w:p w:rsidR="003424D6" w:rsidRDefault="00D861B8">
                          <w:pPr>
                            <w:tabs>
                              <w:tab w:val="left" w:pos="1871"/>
                              <w:tab w:val="left" w:pos="2835"/>
                              <w:tab w:val="left" w:pos="4253"/>
                              <w:tab w:val="left" w:pos="6946"/>
                            </w:tabs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>Kölner Straße 176</w:t>
                          </w:r>
                        </w:p>
                        <w:p w:rsidR="003424D6" w:rsidRDefault="00D861B8">
                          <w:pPr>
                            <w:tabs>
                              <w:tab w:val="left" w:pos="1871"/>
                              <w:tab w:val="left" w:pos="2835"/>
                              <w:tab w:val="left" w:pos="4253"/>
                              <w:tab w:val="left" w:pos="6946"/>
                            </w:tabs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  <w:t>53840 Troisdorf</w:t>
                          </w:r>
                        </w:p>
                        <w:p w:rsidR="003424D6" w:rsidRDefault="00D861B8">
                          <w:pPr>
                            <w:tabs>
                              <w:tab w:val="left" w:pos="1871"/>
                              <w:tab w:val="left" w:pos="2835"/>
                              <w:tab w:val="left" w:pos="4253"/>
                              <w:tab w:val="left" w:pos="6946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" o:spid="_x0000_s1032" type="#_x0000_t202" style="position:absolute;margin-left:50.4pt;margin-top:770.4pt;width:506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" o:allowincell="f" filled="f" stroked="f">
              <o:lock v:ext="edit" aspectratio="t"/>
              <v:textbox>
                <w:txbxContent>
                  <w:p w:rsidR="003424D6" w:rsidRDefault="00D861B8">
                    <w:pPr>
                      <w:pStyle w:val="berschrift3"/>
                      <w:tabs>
                        <w:tab w:val="left" w:pos="6946"/>
                      </w:tabs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Zustelladresse Rathaus</w:t>
                    </w:r>
                  </w:p>
                  <w:p w:rsidR="003424D6" w:rsidRDefault="00D861B8">
                    <w:pPr>
                      <w:tabs>
                        <w:tab w:val="left" w:pos="1871"/>
                        <w:tab w:val="left" w:pos="2835"/>
                        <w:tab w:val="left" w:pos="4253"/>
                        <w:tab w:val="left" w:pos="6946"/>
                      </w:tabs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  <w:t>STADT TROISDORF</w:t>
                    </w:r>
                  </w:p>
                  <w:p w:rsidR="003424D6" w:rsidRDefault="00D861B8">
                    <w:pPr>
                      <w:tabs>
                        <w:tab w:val="left" w:pos="1871"/>
                        <w:tab w:val="left" w:pos="2835"/>
                        <w:tab w:val="left" w:pos="4253"/>
                        <w:tab w:val="left" w:pos="6946"/>
                      </w:tabs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>Kölner Straße 176</w:t>
                    </w:r>
                  </w:p>
                  <w:p w:rsidR="003424D6" w:rsidRDefault="00D861B8">
                    <w:pPr>
                      <w:tabs>
                        <w:tab w:val="left" w:pos="1871"/>
                        <w:tab w:val="left" w:pos="2835"/>
                        <w:tab w:val="left" w:pos="4253"/>
                        <w:tab w:val="left" w:pos="6946"/>
                      </w:tabs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ab/>
                      <w:t>53840 Troisdorf</w:t>
                    </w:r>
                  </w:p>
                  <w:p w:rsidR="003424D6" w:rsidRDefault="00D861B8">
                    <w:pPr>
                      <w:tabs>
                        <w:tab w:val="left" w:pos="1871"/>
                        <w:tab w:val="left" w:pos="2835"/>
                        <w:tab w:val="left" w:pos="4253"/>
                        <w:tab w:val="left" w:pos="6946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B8"/>
    <w:rsid w:val="00102485"/>
    <w:rsid w:val="00165DAA"/>
    <w:rsid w:val="002A774E"/>
    <w:rsid w:val="00866DB2"/>
    <w:rsid w:val="008815FE"/>
    <w:rsid w:val="009A3D08"/>
    <w:rsid w:val="00A6126B"/>
    <w:rsid w:val="00C72854"/>
    <w:rsid w:val="00D861B8"/>
    <w:rsid w:val="00EA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D861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86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D861B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Kopfzeile">
    <w:name w:val="header"/>
    <w:basedOn w:val="Standard"/>
    <w:link w:val="KopfzeileZchn"/>
    <w:uiPriority w:val="99"/>
    <w:rsid w:val="00D861B8"/>
    <w:pPr>
      <w:tabs>
        <w:tab w:val="center" w:pos="4536"/>
        <w:tab w:val="right" w:pos="9072"/>
      </w:tabs>
    </w:pPr>
    <w:rPr>
      <w:rFonts w:eastAsia="Times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D861B8"/>
    <w:rPr>
      <w:rFonts w:ascii="Arial" w:eastAsia="Times" w:hAnsi="Arial"/>
    </w:rPr>
  </w:style>
  <w:style w:type="paragraph" w:styleId="Fuzeile">
    <w:name w:val="footer"/>
    <w:basedOn w:val="Standard"/>
    <w:link w:val="FuzeileZchn"/>
    <w:rsid w:val="00D861B8"/>
    <w:pPr>
      <w:tabs>
        <w:tab w:val="center" w:pos="4536"/>
        <w:tab w:val="right" w:pos="9072"/>
      </w:tabs>
    </w:pPr>
    <w:rPr>
      <w:rFonts w:eastAsia="Times"/>
      <w:sz w:val="20"/>
    </w:rPr>
  </w:style>
  <w:style w:type="character" w:customStyle="1" w:styleId="FuzeileZchn">
    <w:name w:val="Fußzeile Zchn"/>
    <w:basedOn w:val="Absatz-Standardschriftart"/>
    <w:link w:val="Fuzeile"/>
    <w:rsid w:val="00D861B8"/>
    <w:rPr>
      <w:rFonts w:ascii="Arial" w:eastAsia="Times" w:hAnsi="Arial"/>
    </w:rPr>
  </w:style>
  <w:style w:type="paragraph" w:customStyle="1" w:styleId="headseite2">
    <w:name w:val="head seite 2"/>
    <w:basedOn w:val="Standard"/>
    <w:rsid w:val="00D861B8"/>
    <w:pPr>
      <w:tabs>
        <w:tab w:val="left" w:pos="1021"/>
        <w:tab w:val="left" w:pos="1134"/>
        <w:tab w:val="left" w:pos="1474"/>
      </w:tabs>
    </w:pPr>
    <w:rPr>
      <w:rFonts w:eastAsia="Times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D861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86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D861B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Kopfzeile">
    <w:name w:val="header"/>
    <w:basedOn w:val="Standard"/>
    <w:link w:val="KopfzeileZchn"/>
    <w:uiPriority w:val="99"/>
    <w:rsid w:val="00D861B8"/>
    <w:pPr>
      <w:tabs>
        <w:tab w:val="center" w:pos="4536"/>
        <w:tab w:val="right" w:pos="9072"/>
      </w:tabs>
    </w:pPr>
    <w:rPr>
      <w:rFonts w:eastAsia="Times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D861B8"/>
    <w:rPr>
      <w:rFonts w:ascii="Arial" w:eastAsia="Times" w:hAnsi="Arial"/>
    </w:rPr>
  </w:style>
  <w:style w:type="paragraph" w:styleId="Fuzeile">
    <w:name w:val="footer"/>
    <w:basedOn w:val="Standard"/>
    <w:link w:val="FuzeileZchn"/>
    <w:rsid w:val="00D861B8"/>
    <w:pPr>
      <w:tabs>
        <w:tab w:val="center" w:pos="4536"/>
        <w:tab w:val="right" w:pos="9072"/>
      </w:tabs>
    </w:pPr>
    <w:rPr>
      <w:rFonts w:eastAsia="Times"/>
      <w:sz w:val="20"/>
    </w:rPr>
  </w:style>
  <w:style w:type="character" w:customStyle="1" w:styleId="FuzeileZchn">
    <w:name w:val="Fußzeile Zchn"/>
    <w:basedOn w:val="Absatz-Standardschriftart"/>
    <w:link w:val="Fuzeile"/>
    <w:rsid w:val="00D861B8"/>
    <w:rPr>
      <w:rFonts w:ascii="Arial" w:eastAsia="Times" w:hAnsi="Arial"/>
    </w:rPr>
  </w:style>
  <w:style w:type="paragraph" w:customStyle="1" w:styleId="headseite2">
    <w:name w:val="head seite 2"/>
    <w:basedOn w:val="Standard"/>
    <w:rsid w:val="00D861B8"/>
    <w:pPr>
      <w:tabs>
        <w:tab w:val="left" w:pos="1021"/>
        <w:tab w:val="left" w:pos="1134"/>
        <w:tab w:val="left" w:pos="1474"/>
      </w:tabs>
    </w:pPr>
    <w:rPr>
      <w:rFonts w:eastAsia="Times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3B0AE625.dotm</Template>
  <TotalTime>0</TotalTime>
  <Pages>3</Pages>
  <Words>598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Troisdorf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Sonnet, Peter</dc:creator>
  <cp:lastModifiedBy>Sonnet, Peter</cp:lastModifiedBy>
  <cp:revision>1</cp:revision>
  <dcterms:created xsi:type="dcterms:W3CDTF">2017-09-18T11:26:00Z</dcterms:created>
  <dcterms:modified xsi:type="dcterms:W3CDTF">2017-09-18T11:30:00Z</dcterms:modified>
</cp:coreProperties>
</file>